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A3" w:rsidRDefault="000256A3" w:rsidP="00BD4DE0">
      <w:pPr>
        <w:ind w:firstLine="540"/>
        <w:jc w:val="both"/>
      </w:pPr>
    </w:p>
    <w:p w:rsidR="000256A3" w:rsidRDefault="000256A3" w:rsidP="008647DD">
      <w:pPr>
        <w:autoSpaceDE w:val="0"/>
        <w:autoSpaceDN w:val="0"/>
        <w:adjustRightInd w:val="0"/>
      </w:pPr>
    </w:p>
    <w:p w:rsidR="000256A3" w:rsidRDefault="000256A3"/>
    <w:p w:rsidR="000256A3" w:rsidRDefault="000256A3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68.75pt;height:394.5pt;visibility:visible">
            <v:imagedata r:id="rId4" o:title=""/>
          </v:shape>
        </w:pict>
      </w:r>
    </w:p>
    <w:p w:rsidR="000256A3" w:rsidRDefault="000256A3">
      <w:pPr>
        <w:rPr>
          <w:noProof/>
        </w:rPr>
      </w:pPr>
    </w:p>
    <w:p w:rsidR="000256A3" w:rsidRPr="00BF7808" w:rsidRDefault="000256A3" w:rsidP="000501C5">
      <w:pPr>
        <w:jc w:val="center"/>
        <w:rPr>
          <w:bCs/>
        </w:rPr>
      </w:pPr>
      <w:r>
        <w:rPr>
          <w:bCs/>
        </w:rPr>
        <w:t>Рис.</w:t>
      </w:r>
      <w:r w:rsidRPr="00BF7808">
        <w:rPr>
          <w:bCs/>
        </w:rPr>
        <w:t>1. Ко</w:t>
      </w:r>
      <w:r>
        <w:rPr>
          <w:bCs/>
        </w:rPr>
        <w:t xml:space="preserve">рреляция между ПТГ </w:t>
      </w:r>
      <w:r w:rsidRPr="00BF7808">
        <w:rPr>
          <w:bCs/>
        </w:rPr>
        <w:t>и уровнем гиперкальциемии</w:t>
      </w:r>
      <w:r>
        <w:rPr>
          <w:bCs/>
        </w:rPr>
        <w:t xml:space="preserve"> до операции</w:t>
      </w:r>
      <w:r w:rsidRPr="00BF7808">
        <w:rPr>
          <w:bCs/>
        </w:rPr>
        <w:t>.</w:t>
      </w:r>
    </w:p>
    <w:p w:rsidR="000256A3" w:rsidRDefault="000256A3"/>
    <w:p w:rsidR="000256A3" w:rsidRDefault="000256A3"/>
    <w:p w:rsidR="000256A3" w:rsidRDefault="000256A3" w:rsidP="000501C5">
      <w:pPr>
        <w:rPr>
          <w:noProof/>
        </w:rPr>
      </w:pPr>
      <w:r>
        <w:rPr>
          <w:noProof/>
        </w:rPr>
        <w:pict>
          <v:shape id="Рисунок 1" o:spid="_x0000_i1026" type="#_x0000_t75" style="width:468.75pt;height:394.5pt;visibility:visible">
            <v:imagedata r:id="rId5" o:title=""/>
          </v:shape>
        </w:pict>
      </w:r>
    </w:p>
    <w:p w:rsidR="000256A3" w:rsidRDefault="000256A3" w:rsidP="000501C5">
      <w:pPr>
        <w:rPr>
          <w:noProof/>
        </w:rPr>
      </w:pPr>
    </w:p>
    <w:p w:rsidR="000256A3" w:rsidRPr="00BF7808" w:rsidRDefault="000256A3" w:rsidP="000501C5">
      <w:pPr>
        <w:jc w:val="center"/>
        <w:rPr>
          <w:bCs/>
        </w:rPr>
      </w:pPr>
      <w:r>
        <w:rPr>
          <w:bCs/>
        </w:rPr>
        <w:t>Рис.</w:t>
      </w:r>
      <w:r w:rsidRPr="00BF7808">
        <w:rPr>
          <w:bCs/>
        </w:rPr>
        <w:t xml:space="preserve"> </w:t>
      </w:r>
      <w:r>
        <w:rPr>
          <w:bCs/>
        </w:rPr>
        <w:t>5</w:t>
      </w:r>
      <w:r w:rsidRPr="00BF7808">
        <w:rPr>
          <w:bCs/>
        </w:rPr>
        <w:t>. Корреляция между размерами аденом и уровнем гиперкальциемии</w:t>
      </w:r>
      <w:r>
        <w:rPr>
          <w:bCs/>
        </w:rPr>
        <w:t xml:space="preserve"> до операции</w:t>
      </w:r>
      <w:r w:rsidRPr="00BF7808">
        <w:rPr>
          <w:bCs/>
        </w:rPr>
        <w:t>.</w:t>
      </w:r>
    </w:p>
    <w:p w:rsidR="000256A3" w:rsidRDefault="000256A3" w:rsidP="000501C5"/>
    <w:p w:rsidR="000256A3" w:rsidRDefault="000256A3"/>
    <w:sectPr w:rsidR="000256A3" w:rsidSect="00E364EC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F63"/>
    <w:rsid w:val="000256A3"/>
    <w:rsid w:val="000501C5"/>
    <w:rsid w:val="00062A07"/>
    <w:rsid w:val="002B5ECF"/>
    <w:rsid w:val="003422D5"/>
    <w:rsid w:val="004E18A9"/>
    <w:rsid w:val="00702034"/>
    <w:rsid w:val="008647DD"/>
    <w:rsid w:val="008A3F63"/>
    <w:rsid w:val="00A607B7"/>
    <w:rsid w:val="00AB3A45"/>
    <w:rsid w:val="00B543B0"/>
    <w:rsid w:val="00B74737"/>
    <w:rsid w:val="00BD4DE0"/>
    <w:rsid w:val="00BF7808"/>
    <w:rsid w:val="00C543EF"/>
    <w:rsid w:val="00CD0AD3"/>
    <w:rsid w:val="00D655DC"/>
    <w:rsid w:val="00E364EC"/>
    <w:rsid w:val="00FC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D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47D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4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24</Words>
  <Characters>137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Игорь Макаров</cp:lastModifiedBy>
  <cp:revision>4</cp:revision>
  <dcterms:created xsi:type="dcterms:W3CDTF">2017-05-14T14:29:00Z</dcterms:created>
  <dcterms:modified xsi:type="dcterms:W3CDTF">2017-06-12T08:57:00Z</dcterms:modified>
</cp:coreProperties>
</file>